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043AE">
      <w:pPr>
        <w:jc w:val="center"/>
        <w:rPr>
          <w:rFonts w:hint="eastAsia" w:ascii="宋体" w:hAnsi="宋体" w:eastAsia="宋体" w:cs="宋体"/>
          <w:b/>
          <w:bCs w:val="0"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</w:rPr>
        <w:t>国家纳米科学中心</w:t>
      </w:r>
    </w:p>
    <w:p w14:paraId="5B9F26AA">
      <w:pPr>
        <w:jc w:val="center"/>
        <w:rPr>
          <w:rFonts w:hint="eastAsia" w:ascii="宋体" w:hAnsi="宋体" w:eastAsia="宋体" w:cs="宋体"/>
          <w:b/>
          <w:bCs w:val="0"/>
          <w:sz w:val="40"/>
          <w:szCs w:val="40"/>
        </w:rPr>
      </w:pPr>
      <w:r>
        <w:rPr>
          <w:rFonts w:hint="eastAsia" w:cs="宋体"/>
          <w:b/>
          <w:bCs w:val="0"/>
          <w:sz w:val="40"/>
          <w:szCs w:val="40"/>
          <w:lang w:val="en-US" w:eastAsia="zh-CN"/>
        </w:rPr>
        <w:t>招收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202</w:t>
      </w:r>
      <w:r>
        <w:rPr>
          <w:rFonts w:hint="eastAsia" w:cs="宋体"/>
          <w:b/>
          <w:bCs w:val="0"/>
          <w:sz w:val="40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年</w:t>
      </w:r>
      <w:r>
        <w:rPr>
          <w:rFonts w:hint="eastAsia" w:cs="宋体"/>
          <w:b/>
          <w:bCs w:val="0"/>
          <w:sz w:val="40"/>
          <w:szCs w:val="40"/>
          <w:lang w:val="en-US" w:eastAsia="zh-CN"/>
        </w:rPr>
        <w:t>硕士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研究生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0"/>
          <w:szCs w:val="40"/>
        </w:rPr>
        <w:t>政审表</w:t>
      </w:r>
    </w:p>
    <w:tbl>
      <w:tblPr>
        <w:tblStyle w:val="3"/>
        <w:tblpPr w:leftFromText="180" w:rightFromText="180" w:vertAnchor="page" w:horzAnchor="page" w:tblpX="1210" w:tblpY="2718"/>
        <w:tblOverlap w:val="never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308"/>
        <w:gridCol w:w="924"/>
        <w:gridCol w:w="756"/>
        <w:gridCol w:w="1452"/>
        <w:gridCol w:w="996"/>
        <w:gridCol w:w="888"/>
        <w:gridCol w:w="1320"/>
      </w:tblGrid>
      <w:tr w14:paraId="3D7CE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84" w:type="dxa"/>
            <w:vAlign w:val="center"/>
          </w:tcPr>
          <w:p w14:paraId="1130AC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ind w:left="323" w:right="313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08" w:type="dxa"/>
            <w:vAlign w:val="center"/>
          </w:tcPr>
          <w:p w14:paraId="6558F0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 w14:paraId="65C98B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ind w:left="246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6" w:type="dxa"/>
            <w:vAlign w:val="center"/>
          </w:tcPr>
          <w:p w14:paraId="74D598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 w14:paraId="0D7232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ind w:left="224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96" w:type="dxa"/>
            <w:vAlign w:val="center"/>
          </w:tcPr>
          <w:p w14:paraId="51DF18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vAlign w:val="center"/>
          </w:tcPr>
          <w:p w14:paraId="6DD7E7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ind w:left="135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20" w:type="dxa"/>
            <w:vAlign w:val="center"/>
          </w:tcPr>
          <w:p w14:paraId="416BED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893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84" w:type="dxa"/>
            <w:vAlign w:val="center"/>
          </w:tcPr>
          <w:p w14:paraId="0A4B5A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ind w:left="323" w:right="313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308" w:type="dxa"/>
            <w:vAlign w:val="center"/>
          </w:tcPr>
          <w:p w14:paraId="1862D9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 w14:paraId="69A54C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ind w:left="246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6" w:type="dxa"/>
            <w:vAlign w:val="center"/>
          </w:tcPr>
          <w:p w14:paraId="3C4D39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 w14:paraId="0E96B2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04" w:type="dxa"/>
            <w:gridSpan w:val="3"/>
            <w:vAlign w:val="center"/>
          </w:tcPr>
          <w:p w14:paraId="716153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D46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884" w:type="dxa"/>
            <w:vAlign w:val="center"/>
          </w:tcPr>
          <w:p w14:paraId="0E64E5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7" w:line="120" w:lineRule="auto"/>
              <w:ind w:left="321" w:right="313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考生编号</w:t>
            </w:r>
          </w:p>
        </w:tc>
        <w:tc>
          <w:tcPr>
            <w:tcW w:w="2988" w:type="dxa"/>
            <w:gridSpan w:val="3"/>
            <w:vAlign w:val="center"/>
          </w:tcPr>
          <w:p w14:paraId="5DBCAA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 w14:paraId="086C6A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" w:line="240" w:lineRule="auto"/>
              <w:ind w:left="224" w:right="103" w:hanging="111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专业代码、名称</w:t>
            </w:r>
          </w:p>
        </w:tc>
        <w:tc>
          <w:tcPr>
            <w:tcW w:w="3204" w:type="dxa"/>
            <w:gridSpan w:val="3"/>
            <w:vAlign w:val="center"/>
          </w:tcPr>
          <w:p w14:paraId="2FF0A1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40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884" w:type="dxa"/>
            <w:vAlign w:val="center"/>
          </w:tcPr>
          <w:p w14:paraId="21A28C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240" w:lineRule="auto"/>
              <w:ind w:left="323" w:right="312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受过何种奖励或处分</w:t>
            </w:r>
          </w:p>
        </w:tc>
        <w:tc>
          <w:tcPr>
            <w:tcW w:w="4440" w:type="dxa"/>
            <w:gridSpan w:val="4"/>
            <w:vAlign w:val="center"/>
          </w:tcPr>
          <w:p w14:paraId="6DDA95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68C69A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2B1D51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08" w:type="dxa"/>
            <w:gridSpan w:val="2"/>
            <w:vAlign w:val="center"/>
          </w:tcPr>
          <w:p w14:paraId="7D7640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99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84" w:type="dxa"/>
            <w:vAlign w:val="center"/>
          </w:tcPr>
          <w:p w14:paraId="34F712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ind w:left="323" w:right="312"/>
              <w:jc w:val="center"/>
              <w:textAlignment w:val="auto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档案所在</w:t>
            </w:r>
          </w:p>
          <w:p w14:paraId="62A8AC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ind w:left="323" w:right="312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644" w:type="dxa"/>
            <w:gridSpan w:val="7"/>
            <w:vAlign w:val="center"/>
          </w:tcPr>
          <w:p w14:paraId="1D9055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249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8" w:hRule="atLeast"/>
        </w:trPr>
        <w:tc>
          <w:tcPr>
            <w:tcW w:w="9528" w:type="dxa"/>
            <w:gridSpan w:val="8"/>
          </w:tcPr>
          <w:p w14:paraId="0221872B">
            <w:pPr>
              <w:pStyle w:val="7"/>
              <w:spacing w:before="15"/>
              <w:ind w:left="10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思想政治表现自述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（包括政治态度、思想品德、工作学习态度、学术道德、团队合作精神、遵纪守法等方面）：</w:t>
            </w:r>
          </w:p>
          <w:p w14:paraId="1FC27D87">
            <w:pPr>
              <w:pStyle w:val="7"/>
              <w:spacing w:before="15"/>
              <w:ind w:left="10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C04AE7">
            <w:pPr>
              <w:pStyle w:val="7"/>
              <w:spacing w:before="15"/>
              <w:ind w:left="10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DC8CD8">
            <w:pPr>
              <w:pStyle w:val="7"/>
              <w:spacing w:before="15"/>
              <w:ind w:left="10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50EDC4">
            <w:pPr>
              <w:pStyle w:val="7"/>
              <w:spacing w:before="15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06A3B8">
            <w:pPr>
              <w:pStyle w:val="7"/>
              <w:spacing w:before="15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7F05B6">
            <w:pPr>
              <w:pStyle w:val="7"/>
              <w:spacing w:before="15"/>
              <w:ind w:left="10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CFD5E7">
            <w:pPr>
              <w:pStyle w:val="7"/>
              <w:spacing w:before="15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591838">
            <w:pPr>
              <w:pStyle w:val="7"/>
              <w:spacing w:before="15"/>
              <w:ind w:left="10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0533D5">
            <w:pPr>
              <w:pStyle w:val="7"/>
              <w:spacing w:before="15"/>
              <w:ind w:left="10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0C7762">
            <w:pPr>
              <w:pStyle w:val="7"/>
              <w:spacing w:before="15"/>
              <w:ind w:left="108"/>
              <w:jc w:val="center"/>
              <w:rPr>
                <w:rFonts w:hint="eastAsia" w:cs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考生（签字）：</w:t>
            </w:r>
          </w:p>
          <w:p w14:paraId="3002331A">
            <w:pPr>
              <w:pStyle w:val="7"/>
              <w:spacing w:before="15"/>
              <w:ind w:left="108"/>
              <w:jc w:val="center"/>
              <w:rPr>
                <w:rFonts w:hint="default" w:cs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59B70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3" w:hRule="atLeast"/>
        </w:trPr>
        <w:tc>
          <w:tcPr>
            <w:tcW w:w="9528" w:type="dxa"/>
            <w:gridSpan w:val="8"/>
          </w:tcPr>
          <w:p w14:paraId="7FAB6D7A">
            <w:pPr>
              <w:pStyle w:val="7"/>
              <w:spacing w:before="17"/>
              <w:ind w:left="108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所在学校或单位政审意见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（包括受奖励及处分情况、对重大政治事件的态度及表现）</w:t>
            </w:r>
            <w:r>
              <w:rPr>
                <w:rFonts w:hint="eastAsia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A19A0CE">
            <w:pPr>
              <w:pStyle w:val="7"/>
              <w:spacing w:before="17"/>
              <w:ind w:firstLine="220" w:firstLineChars="100"/>
              <w:jc w:val="left"/>
              <w:rPr>
                <w:rFonts w:hint="default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同意该考生报考类别： □定向  □非定向  （请在相应的“□”里打“√”）   </w:t>
            </w:r>
          </w:p>
          <w:p w14:paraId="771DA522">
            <w:pPr>
              <w:pStyle w:val="7"/>
              <w:spacing w:before="17"/>
              <w:jc w:val="both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3100AA2">
            <w:pPr>
              <w:pStyle w:val="7"/>
              <w:spacing w:before="17"/>
              <w:jc w:val="both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CA3FF2">
            <w:pPr>
              <w:pStyle w:val="7"/>
              <w:spacing w:before="17"/>
              <w:jc w:val="both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867478F">
            <w:pPr>
              <w:pStyle w:val="7"/>
              <w:spacing w:before="17"/>
              <w:jc w:val="both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B649B38">
            <w:pPr>
              <w:pStyle w:val="7"/>
              <w:spacing w:before="17"/>
              <w:jc w:val="both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ED115D">
            <w:pPr>
              <w:pStyle w:val="7"/>
              <w:spacing w:before="17"/>
              <w:jc w:val="both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87BC802">
            <w:pPr>
              <w:pStyle w:val="7"/>
              <w:spacing w:before="17"/>
              <w:jc w:val="both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98101A">
            <w:pPr>
              <w:pStyle w:val="7"/>
              <w:spacing w:before="17"/>
              <w:jc w:val="both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E259268">
            <w:pPr>
              <w:pStyle w:val="7"/>
              <w:spacing w:before="17"/>
              <w:ind w:left="108"/>
              <w:jc w:val="both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单位公章</w:t>
            </w:r>
          </w:p>
          <w:p w14:paraId="200A65DC">
            <w:pPr>
              <w:pStyle w:val="7"/>
              <w:spacing w:before="17"/>
              <w:ind w:left="108"/>
              <w:jc w:val="both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606F127">
            <w:pPr>
              <w:pStyle w:val="7"/>
              <w:spacing w:before="17"/>
              <w:ind w:left="108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负责人签名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：                                        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26AE726A">
      <w:pPr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>1.应届生填写本表由所在院（系）填写并盖院（系）党总支或学生管理部门章，非应届生由所在单位人事部门或存档部门盖章；2.以上内容应如实认真填写，如发现有弄虚作假舞弊行为，一经查实，取消入学资格。</w:t>
      </w: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QsImhkaWQiOiI3OGFkNzY3NDBkYjY5NjY4NDMyNzQyYWQxYmM2M2RmMyIsInVzZXJDb3VudCI6MjR9"/>
  </w:docVars>
  <w:rsids>
    <w:rsidRoot w:val="00172A27"/>
    <w:rsid w:val="003A6B66"/>
    <w:rsid w:val="02105DD0"/>
    <w:rsid w:val="05171224"/>
    <w:rsid w:val="08161C67"/>
    <w:rsid w:val="09C664AB"/>
    <w:rsid w:val="0C2B1A59"/>
    <w:rsid w:val="0F583911"/>
    <w:rsid w:val="0F5850E8"/>
    <w:rsid w:val="109D2601"/>
    <w:rsid w:val="11845E93"/>
    <w:rsid w:val="16C3120C"/>
    <w:rsid w:val="176A78D9"/>
    <w:rsid w:val="19300000"/>
    <w:rsid w:val="1CB17D58"/>
    <w:rsid w:val="1CFF2872"/>
    <w:rsid w:val="1DBE272D"/>
    <w:rsid w:val="1E3B3D7D"/>
    <w:rsid w:val="1FA140B4"/>
    <w:rsid w:val="214B2529"/>
    <w:rsid w:val="26BE0263"/>
    <w:rsid w:val="26C96612"/>
    <w:rsid w:val="3AF50E1F"/>
    <w:rsid w:val="3B1F2605"/>
    <w:rsid w:val="3B36794F"/>
    <w:rsid w:val="3BE66C37"/>
    <w:rsid w:val="3ECC29F6"/>
    <w:rsid w:val="3FA550A3"/>
    <w:rsid w:val="43200833"/>
    <w:rsid w:val="45350C77"/>
    <w:rsid w:val="46546A9C"/>
    <w:rsid w:val="47810F7B"/>
    <w:rsid w:val="48515DC8"/>
    <w:rsid w:val="4A435B02"/>
    <w:rsid w:val="4A972463"/>
    <w:rsid w:val="58207470"/>
    <w:rsid w:val="5C04187E"/>
    <w:rsid w:val="5E304055"/>
    <w:rsid w:val="5F8C1AE1"/>
    <w:rsid w:val="5FDA635C"/>
    <w:rsid w:val="66F42426"/>
    <w:rsid w:val="67C9469F"/>
    <w:rsid w:val="68DD272C"/>
    <w:rsid w:val="6D137A25"/>
    <w:rsid w:val="6DC00C06"/>
    <w:rsid w:val="735E1215"/>
    <w:rsid w:val="73CB43D1"/>
    <w:rsid w:val="79C142AC"/>
    <w:rsid w:val="7B3A4316"/>
    <w:rsid w:val="7CBF30E4"/>
    <w:rsid w:val="7E9F0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硕士研究生政审表.docx</Template>
  <Pages>1</Pages>
  <Words>310</Words>
  <Characters>315</Characters>
  <TotalTime>23</TotalTime>
  <ScaleCrop>false</ScaleCrop>
  <LinksUpToDate>false</LinksUpToDate>
  <CharactersWithSpaces>550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2024-02-01T01:58:00Z</dcterms:created>
  <dc:creator>zhanglili</dc:creator>
  <cp:lastModifiedBy>zhanglili</cp:lastModifiedBy>
  <dcterms:modified xsi:type="dcterms:W3CDTF">2025-03-12T09:48:35Z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2020-06-22T00:00:00Z</vt:filetime>
  </property>
  <property fmtid="{D5CDD505-2E9C-101B-9397-08002B2CF9AE}" pid="5" name="KSOProductBuildVer">
    <vt:lpwstr>2052-12.1.0.20305</vt:lpwstr>
  </property>
  <property fmtid="{D5CDD505-2E9C-101B-9397-08002B2CF9AE}" pid="6" name="KSOTemplateUUID">
    <vt:lpwstr>v1.0_mb_gFXukoJx4erC/WXBWBSczQ==</vt:lpwstr>
  </property>
  <property fmtid="{D5CDD505-2E9C-101B-9397-08002B2CF9AE}" pid="7" name="ICV">
    <vt:lpwstr>E5CF286CDFBF4188B43BBC88CBECC0D4_13</vt:lpwstr>
  </property>
  <property fmtid="{D5CDD505-2E9C-101B-9397-08002B2CF9AE}" pid="8" name="KSOTemplateDocerSaveRecord">
    <vt:lpwstr>eyJoZGlkIjoiNzhhZDc2NzQwZGI2OTY2ODQzMjc0MmFkMWJjNjNkZjMiLCJ1c2VySWQiOiIyODM2Mzg4MDcifQ==</vt:lpwstr>
  </property>
</Properties>
</file>